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3C" w:rsidRDefault="00A60A3C" w:rsidP="00A60A3C">
      <w:pPr>
        <w:rPr>
          <w:b/>
          <w:sz w:val="32"/>
          <w:szCs w:val="32"/>
        </w:rPr>
      </w:pPr>
    </w:p>
    <w:p w:rsidR="00A60A3C" w:rsidRPr="005D1778" w:rsidRDefault="00A60A3C" w:rsidP="00A60A3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A0405">
        <w:rPr>
          <w:b/>
          <w:sz w:val="32"/>
          <w:szCs w:val="32"/>
        </w:rPr>
        <w:t xml:space="preserve">Ceník </w:t>
      </w:r>
      <w:r>
        <w:rPr>
          <w:b/>
          <w:sz w:val="32"/>
          <w:szCs w:val="32"/>
        </w:rPr>
        <w:t>Domácí ošetřovatelské</w:t>
      </w:r>
      <w:r w:rsidRPr="002A0405">
        <w:rPr>
          <w:b/>
          <w:sz w:val="32"/>
          <w:szCs w:val="32"/>
        </w:rPr>
        <w:t xml:space="preserve"> péče</w:t>
      </w:r>
      <w:r>
        <w:rPr>
          <w:b/>
          <w:sz w:val="32"/>
          <w:szCs w:val="32"/>
        </w:rPr>
        <w:t xml:space="preserve"> - 2026</w:t>
      </w:r>
    </w:p>
    <w:p w:rsidR="00A60A3C" w:rsidRDefault="00A60A3C" w:rsidP="00A60A3C"/>
    <w:p w:rsidR="00A60A3C" w:rsidRPr="002A0405" w:rsidRDefault="00A60A3C" w:rsidP="00A60A3C">
      <w:pPr>
        <w:rPr>
          <w:b/>
        </w:rPr>
      </w:pPr>
      <w:r w:rsidRPr="002A0405">
        <w:rPr>
          <w:b/>
        </w:rPr>
        <w:t>Výkony:</w:t>
      </w:r>
    </w:p>
    <w:p w:rsidR="00A60A3C" w:rsidRDefault="00A60A3C" w:rsidP="00A60A3C">
      <w:r w:rsidRPr="002A0405">
        <w:t xml:space="preserve">První vyšetření a zavedení </w:t>
      </w:r>
      <w:r>
        <w:t>domácí</w:t>
      </w:r>
      <w:r w:rsidRPr="002A0405">
        <w:t xml:space="preserve"> péče </w:t>
      </w:r>
      <w:r>
        <w:t>sestrou</w:t>
      </w:r>
      <w:r w:rsidRPr="002A0405">
        <w:t> </w:t>
      </w:r>
      <w:r>
        <w:tab/>
      </w:r>
      <w:r>
        <w:tab/>
      </w:r>
      <w:r>
        <w:tab/>
      </w:r>
      <w:r w:rsidRPr="002A0405">
        <w:tab/>
      </w:r>
      <w:r w:rsidRPr="002A0405">
        <w:tab/>
      </w:r>
      <w:r>
        <w:t>750</w:t>
      </w:r>
      <w:r w:rsidRPr="002A0405">
        <w:t xml:space="preserve"> Kč</w:t>
      </w:r>
    </w:p>
    <w:p w:rsidR="00A60A3C" w:rsidRDefault="00A60A3C" w:rsidP="00A60A3C">
      <w:r>
        <w:t>Návštěva sestry 60 min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660</w:t>
      </w:r>
      <w:r w:rsidRPr="002A0405">
        <w:t xml:space="preserve"> Kč</w:t>
      </w:r>
    </w:p>
    <w:p w:rsidR="00A60A3C" w:rsidRDefault="00A60A3C" w:rsidP="00A60A3C">
      <w:r>
        <w:t>Návštěva sestry 45 min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500</w:t>
      </w:r>
      <w:r w:rsidRPr="002A0405">
        <w:t xml:space="preserve"> Kč</w:t>
      </w:r>
    </w:p>
    <w:p w:rsidR="00A60A3C" w:rsidRDefault="00A60A3C" w:rsidP="00A60A3C">
      <w:r>
        <w:t>Návštěva sestry 30 min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330</w:t>
      </w:r>
      <w:r w:rsidRPr="002A0405">
        <w:t xml:space="preserve"> Kč</w:t>
      </w:r>
    </w:p>
    <w:p w:rsidR="00A60A3C" w:rsidRDefault="00A60A3C" w:rsidP="00A60A3C">
      <w:r>
        <w:t>Příplatek za návštěvu sestry v čase od 22:00 do 06:00</w:t>
      </w:r>
      <w:r>
        <w:tab/>
      </w:r>
      <w:r>
        <w:tab/>
      </w:r>
      <w:r>
        <w:tab/>
      </w:r>
      <w:r>
        <w:tab/>
      </w:r>
      <w:r>
        <w:tab/>
        <w:t>170 Kč</w:t>
      </w:r>
    </w:p>
    <w:p w:rsidR="00A60A3C" w:rsidRDefault="00A60A3C" w:rsidP="00A60A3C">
      <w:r>
        <w:t>Příplatek za návštěvu sestry mimo pracovní dny (So, Ne, svátky)</w:t>
      </w:r>
      <w:r>
        <w:tab/>
      </w:r>
      <w:r>
        <w:tab/>
      </w:r>
      <w:r>
        <w:tab/>
        <w:t>170 Kč</w:t>
      </w:r>
    </w:p>
    <w:p w:rsidR="00A60A3C" w:rsidRDefault="00A60A3C" w:rsidP="00A60A3C">
      <w:r>
        <w:t>Péče o mrtvé tělo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500 Kč</w:t>
      </w:r>
      <w:r>
        <w:tab/>
      </w:r>
    </w:p>
    <w:p w:rsidR="00A60A3C" w:rsidRDefault="00A60A3C" w:rsidP="00A60A3C">
      <w:r>
        <w:t>Vyšetření CRP – testovací sada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Kč</w:t>
      </w:r>
    </w:p>
    <w:p w:rsidR="00A60A3C" w:rsidRDefault="00A60A3C" w:rsidP="00A60A3C">
      <w:r>
        <w:t>Vyšetření INR – testovací sada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 Kč</w:t>
      </w:r>
    </w:p>
    <w:p w:rsidR="00A60A3C" w:rsidRDefault="00A60A3C" w:rsidP="00A60A3C"/>
    <w:p w:rsidR="00A60A3C" w:rsidRDefault="00A60A3C" w:rsidP="00A60A3C">
      <w:r>
        <w:t xml:space="preserve">Doba výkonu zahrnuje i čas potřebný na zápis do zdravotnické dokumentace. </w:t>
      </w:r>
    </w:p>
    <w:p w:rsidR="00A60A3C" w:rsidRDefault="00A60A3C" w:rsidP="00A60A3C">
      <w:r>
        <w:t>Výkony nezahrnují cenu použitého zdravotnického materiálu. Cena použitého materiálu se počítá dle nákupní ceny.</w:t>
      </w:r>
      <w:r>
        <w:tab/>
        <w:t xml:space="preserve"> </w:t>
      </w:r>
    </w:p>
    <w:p w:rsidR="00A60A3C" w:rsidRDefault="00A60A3C" w:rsidP="00A60A3C"/>
    <w:p w:rsidR="00A60A3C" w:rsidRPr="00202872" w:rsidRDefault="00A60A3C" w:rsidP="00A60A3C">
      <w:r w:rsidRPr="002A0405">
        <w:rPr>
          <w:b/>
        </w:rPr>
        <w:t>Cestovné:</w:t>
      </w:r>
      <w:r w:rsidRPr="002A0405">
        <w:rPr>
          <w:b/>
        </w:rPr>
        <w:tab/>
      </w:r>
      <w:r w:rsidRPr="002A0405">
        <w:rPr>
          <w:b/>
        </w:rPr>
        <w:tab/>
      </w:r>
      <w:r w:rsidRPr="002A0405">
        <w:rPr>
          <w:b/>
        </w:rPr>
        <w:tab/>
      </w:r>
      <w:r w:rsidRPr="002A0405">
        <w:rPr>
          <w:b/>
        </w:rPr>
        <w:tab/>
      </w:r>
      <w:r w:rsidRPr="002A0405">
        <w:rPr>
          <w:b/>
        </w:rPr>
        <w:tab/>
      </w:r>
      <w:r w:rsidRPr="002A0405">
        <w:rPr>
          <w:b/>
        </w:rPr>
        <w:tab/>
      </w:r>
      <w:r w:rsidRPr="002A0405">
        <w:rPr>
          <w:b/>
        </w:rPr>
        <w:tab/>
      </w:r>
      <w:r w:rsidRPr="002A0405">
        <w:rPr>
          <w:b/>
        </w:rPr>
        <w:tab/>
      </w:r>
      <w:r w:rsidRPr="002A0405">
        <w:rPr>
          <w:b/>
        </w:rPr>
        <w:tab/>
      </w:r>
      <w:r w:rsidRPr="002A0405">
        <w:rPr>
          <w:b/>
        </w:rPr>
        <w:tab/>
      </w:r>
      <w:r>
        <w:t>21</w:t>
      </w:r>
      <w:r w:rsidRPr="002A0405">
        <w:t xml:space="preserve"> Kč/km</w:t>
      </w:r>
    </w:p>
    <w:p w:rsidR="00F226D3" w:rsidRPr="009C431F" w:rsidRDefault="00F226D3" w:rsidP="009C431F"/>
    <w:sectPr w:rsidR="00F226D3" w:rsidRPr="009C431F" w:rsidSect="00474CE5">
      <w:headerReference w:type="default" r:id="rId9"/>
      <w:footerReference w:type="default" r:id="rId10"/>
      <w:pgSz w:w="11900" w:h="16836"/>
      <w:pgMar w:top="1551" w:right="1124" w:bottom="949" w:left="1020" w:header="0" w:footer="217" w:gutter="0"/>
      <w:cols w:space="0" w:equalWidth="0">
        <w:col w:w="97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7BB" w:rsidRDefault="005117BB" w:rsidP="00D71ACE">
      <w:pPr>
        <w:spacing w:after="0" w:line="240" w:lineRule="auto"/>
      </w:pPr>
      <w:r>
        <w:separator/>
      </w:r>
    </w:p>
  </w:endnote>
  <w:endnote w:type="continuationSeparator" w:id="0">
    <w:p w:rsidR="005117BB" w:rsidRDefault="005117BB" w:rsidP="00D7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8A8" w:rsidRPr="00BB58AE" w:rsidRDefault="005348A8">
    <w:pPr>
      <w:pStyle w:val="Zpat"/>
      <w:jc w:val="center"/>
      <w:rPr>
        <w:rFonts w:ascii="Calibri" w:hAnsi="Calibri" w:cs="Calibri"/>
        <w:color w:val="000000" w:themeColor="text1"/>
        <w:spacing w:val="20"/>
        <w:sz w:val="16"/>
        <w:szCs w:val="16"/>
      </w:rPr>
    </w:pPr>
    <w:r w:rsidRPr="00BB58AE">
      <w:rPr>
        <w:rFonts w:ascii="Calibri" w:hAnsi="Calibri" w:cs="Calibri"/>
        <w:color w:val="000000" w:themeColor="text1"/>
        <w:spacing w:val="20"/>
        <w:sz w:val="16"/>
        <w:szCs w:val="16"/>
      </w:rPr>
      <w:t>www.malyra.cz</w:t>
    </w:r>
  </w:p>
  <w:p w:rsidR="005348A8" w:rsidRPr="00BB58AE" w:rsidRDefault="005348A8" w:rsidP="005348A8">
    <w:pPr>
      <w:pStyle w:val="Zpat"/>
      <w:jc w:val="right"/>
      <w:rPr>
        <w:rFonts w:ascii="Calibri" w:hAnsi="Calibri" w:cs="Calibri"/>
        <w:color w:val="000000" w:themeColor="text1"/>
        <w:sz w:val="16"/>
        <w:szCs w:val="16"/>
      </w:rPr>
    </w:pPr>
    <w:r w:rsidRPr="00BB58AE">
      <w:rPr>
        <w:rFonts w:ascii="Calibri" w:hAnsi="Calibri" w:cs="Calibri"/>
        <w:color w:val="000000" w:themeColor="text1"/>
        <w:sz w:val="16"/>
        <w:szCs w:val="16"/>
      </w:rPr>
      <w:t xml:space="preserve"> </w:t>
    </w:r>
    <w:r w:rsidRPr="00BB58AE">
      <w:rPr>
        <w:rFonts w:ascii="Calibri" w:hAnsi="Calibri" w:cs="Calibri"/>
        <w:color w:val="000000" w:themeColor="text1"/>
        <w:sz w:val="16"/>
        <w:szCs w:val="16"/>
      </w:rPr>
      <w:fldChar w:fldCharType="begin"/>
    </w:r>
    <w:r w:rsidRPr="00BB58AE">
      <w:rPr>
        <w:rFonts w:ascii="Calibri" w:hAnsi="Calibri" w:cs="Calibri"/>
        <w:color w:val="000000" w:themeColor="text1"/>
        <w:sz w:val="16"/>
        <w:szCs w:val="16"/>
      </w:rPr>
      <w:instrText>PAGE  \* Arabic  \* MERGEFORMAT</w:instrText>
    </w:r>
    <w:r w:rsidRPr="00BB58AE">
      <w:rPr>
        <w:rFonts w:ascii="Calibri" w:hAnsi="Calibri" w:cs="Calibri"/>
        <w:color w:val="000000" w:themeColor="text1"/>
        <w:sz w:val="16"/>
        <w:szCs w:val="16"/>
      </w:rPr>
      <w:fldChar w:fldCharType="separate"/>
    </w:r>
    <w:r w:rsidR="001A5AD6">
      <w:rPr>
        <w:rFonts w:ascii="Calibri" w:hAnsi="Calibri" w:cs="Calibri"/>
        <w:noProof/>
        <w:color w:val="000000" w:themeColor="text1"/>
        <w:sz w:val="16"/>
        <w:szCs w:val="16"/>
      </w:rPr>
      <w:t>1</w:t>
    </w:r>
    <w:r w:rsidRPr="00BB58AE">
      <w:rPr>
        <w:rFonts w:ascii="Calibri" w:hAnsi="Calibri" w:cs="Calibri"/>
        <w:color w:val="000000" w:themeColor="text1"/>
        <w:sz w:val="16"/>
        <w:szCs w:val="16"/>
      </w:rPr>
      <w:fldChar w:fldCharType="end"/>
    </w:r>
    <w:r w:rsidRPr="00BB58AE">
      <w:rPr>
        <w:rFonts w:ascii="Calibri" w:hAnsi="Calibri" w:cs="Calibri"/>
        <w:color w:val="000000" w:themeColor="text1"/>
        <w:sz w:val="16"/>
        <w:szCs w:val="16"/>
      </w:rPr>
      <w:t xml:space="preserve"> z </w:t>
    </w:r>
    <w:r w:rsidRPr="00BB58AE">
      <w:rPr>
        <w:rFonts w:ascii="Calibri" w:hAnsi="Calibri" w:cs="Calibri"/>
        <w:color w:val="000000" w:themeColor="text1"/>
        <w:sz w:val="16"/>
        <w:szCs w:val="16"/>
      </w:rPr>
      <w:fldChar w:fldCharType="begin"/>
    </w:r>
    <w:r w:rsidRPr="00BB58AE">
      <w:rPr>
        <w:rFonts w:ascii="Calibri" w:hAnsi="Calibri" w:cs="Calibri"/>
        <w:color w:val="000000" w:themeColor="text1"/>
        <w:sz w:val="16"/>
        <w:szCs w:val="16"/>
      </w:rPr>
      <w:instrText>NUMPAGES  \* Arabic  \* MERGEFORMAT</w:instrText>
    </w:r>
    <w:r w:rsidRPr="00BB58AE">
      <w:rPr>
        <w:rFonts w:ascii="Calibri" w:hAnsi="Calibri" w:cs="Calibri"/>
        <w:color w:val="000000" w:themeColor="text1"/>
        <w:sz w:val="16"/>
        <w:szCs w:val="16"/>
      </w:rPr>
      <w:fldChar w:fldCharType="separate"/>
    </w:r>
    <w:r w:rsidR="001A5AD6">
      <w:rPr>
        <w:rFonts w:ascii="Calibri" w:hAnsi="Calibri" w:cs="Calibri"/>
        <w:noProof/>
        <w:color w:val="000000" w:themeColor="text1"/>
        <w:sz w:val="16"/>
        <w:szCs w:val="16"/>
      </w:rPr>
      <w:t>1</w:t>
    </w:r>
    <w:r w:rsidRPr="00BB58AE">
      <w:rPr>
        <w:rFonts w:ascii="Calibri" w:hAnsi="Calibri" w:cs="Calibri"/>
        <w:color w:val="000000" w:themeColor="text1"/>
        <w:sz w:val="16"/>
        <w:szCs w:val="16"/>
      </w:rPr>
      <w:fldChar w:fldCharType="end"/>
    </w:r>
  </w:p>
  <w:p w:rsidR="00D938F0" w:rsidRPr="005348A8" w:rsidRDefault="00D938F0" w:rsidP="005348A8">
    <w:pPr>
      <w:pStyle w:val="Zpat"/>
      <w:jc w:val="center"/>
      <w:rPr>
        <w:rFonts w:ascii="Open Sans" w:hAnsi="Open Sans" w:cs="Open San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7BB" w:rsidRDefault="005117BB" w:rsidP="00D71ACE">
      <w:pPr>
        <w:spacing w:after="0" w:line="240" w:lineRule="auto"/>
      </w:pPr>
      <w:r>
        <w:separator/>
      </w:r>
    </w:p>
  </w:footnote>
  <w:footnote w:type="continuationSeparator" w:id="0">
    <w:p w:rsidR="005117BB" w:rsidRDefault="005117BB" w:rsidP="00D71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F0" w:rsidRDefault="00D938F0" w:rsidP="00245A9C">
    <w:pPr>
      <w:spacing w:after="0"/>
      <w:rPr>
        <w:rFonts w:ascii="Arial" w:hAnsi="Arial" w:cs="Arial"/>
        <w:sz w:val="18"/>
        <w:szCs w:val="18"/>
      </w:rPr>
    </w:pPr>
  </w:p>
  <w:p w:rsidR="00D938F0" w:rsidRDefault="00245A9C" w:rsidP="00517E05">
    <w:pPr>
      <w:spacing w:after="0"/>
      <w:jc w:val="right"/>
      <w:rPr>
        <w:rFonts w:ascii="Arial" w:hAnsi="Arial" w:cs="Arial"/>
        <w:sz w:val="20"/>
        <w:szCs w:val="18"/>
      </w:rPr>
    </w:pPr>
    <w:r>
      <w:rPr>
        <w:rFonts w:ascii="Arial" w:hAnsi="Arial" w:cs="Arial"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20320</wp:posOffset>
          </wp:positionV>
          <wp:extent cx="2159635" cy="822960"/>
          <wp:effectExtent l="0" t="0" r="0" b="2540"/>
          <wp:wrapTight wrapText="bothSides">
            <wp:wrapPolygon edited="0">
              <wp:start x="0" y="0"/>
              <wp:lineTo x="0" y="21333"/>
              <wp:lineTo x="21467" y="21333"/>
              <wp:lineTo x="21467" y="0"/>
              <wp:lineTo x="0" y="0"/>
            </wp:wrapPolygon>
          </wp:wrapTight>
          <wp:docPr id="48557118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571189" name="Obrázek 485571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38F0" w:rsidRPr="00245A9C" w:rsidRDefault="00D938F0" w:rsidP="00517E05">
    <w:pPr>
      <w:spacing w:after="0"/>
      <w:jc w:val="right"/>
      <w:rPr>
        <w:rFonts w:ascii="Calibri" w:hAnsi="Calibri" w:cs="Calibri"/>
        <w:b/>
        <w:bCs/>
        <w:sz w:val="20"/>
        <w:szCs w:val="18"/>
      </w:rPr>
    </w:pPr>
    <w:proofErr w:type="spellStart"/>
    <w:r w:rsidRPr="00245A9C">
      <w:rPr>
        <w:rFonts w:ascii="Calibri" w:hAnsi="Calibri" w:cs="Calibri"/>
        <w:b/>
        <w:bCs/>
        <w:sz w:val="20"/>
        <w:szCs w:val="18"/>
      </w:rPr>
      <w:t>M</w:t>
    </w:r>
    <w:r w:rsidR="00ED5A7F" w:rsidRPr="00245A9C">
      <w:rPr>
        <w:rFonts w:ascii="Calibri" w:hAnsi="Calibri" w:cs="Calibri"/>
        <w:b/>
        <w:bCs/>
        <w:sz w:val="20"/>
        <w:szCs w:val="18"/>
      </w:rPr>
      <w:t>alyra</w:t>
    </w:r>
    <w:proofErr w:type="spellEnd"/>
    <w:r w:rsidRPr="00245A9C">
      <w:rPr>
        <w:rFonts w:ascii="Calibri" w:hAnsi="Calibri" w:cs="Calibri"/>
        <w:b/>
        <w:bCs/>
        <w:sz w:val="20"/>
        <w:szCs w:val="18"/>
      </w:rPr>
      <w:t>, s.</w:t>
    </w:r>
    <w:r w:rsidR="00BB58AE" w:rsidRPr="00245A9C">
      <w:rPr>
        <w:rFonts w:ascii="Calibri" w:hAnsi="Calibri" w:cs="Calibri"/>
        <w:b/>
        <w:bCs/>
        <w:sz w:val="20"/>
        <w:szCs w:val="18"/>
      </w:rPr>
      <w:t xml:space="preserve"> </w:t>
    </w:r>
    <w:r w:rsidRPr="00245A9C">
      <w:rPr>
        <w:rFonts w:ascii="Calibri" w:hAnsi="Calibri" w:cs="Calibri"/>
        <w:b/>
        <w:bCs/>
        <w:sz w:val="20"/>
        <w:szCs w:val="18"/>
      </w:rPr>
      <w:t>r.</w:t>
    </w:r>
    <w:r w:rsidR="00BB58AE" w:rsidRPr="00245A9C">
      <w:rPr>
        <w:rFonts w:ascii="Calibri" w:hAnsi="Calibri" w:cs="Calibri"/>
        <w:b/>
        <w:bCs/>
        <w:sz w:val="20"/>
        <w:szCs w:val="18"/>
      </w:rPr>
      <w:t xml:space="preserve"> </w:t>
    </w:r>
    <w:r w:rsidRPr="00245A9C">
      <w:rPr>
        <w:rFonts w:ascii="Calibri" w:hAnsi="Calibri" w:cs="Calibri"/>
        <w:b/>
        <w:bCs/>
        <w:sz w:val="20"/>
        <w:szCs w:val="18"/>
      </w:rPr>
      <w:t>o.</w:t>
    </w:r>
  </w:p>
  <w:p w:rsidR="00BB58AE" w:rsidRPr="00BB58AE" w:rsidRDefault="00BB58AE" w:rsidP="00517E05">
    <w:pPr>
      <w:spacing w:after="0"/>
      <w:jc w:val="right"/>
      <w:rPr>
        <w:rFonts w:ascii="Calibri" w:hAnsi="Calibri" w:cs="Calibri"/>
        <w:sz w:val="20"/>
        <w:szCs w:val="18"/>
      </w:rPr>
    </w:pPr>
  </w:p>
  <w:p w:rsidR="00BB58AE" w:rsidRPr="00BB58AE" w:rsidRDefault="00D938F0" w:rsidP="00BB58AE">
    <w:pPr>
      <w:spacing w:after="0"/>
      <w:jc w:val="right"/>
      <w:rPr>
        <w:rFonts w:ascii="Calibri" w:hAnsi="Calibri" w:cs="Calibri"/>
        <w:sz w:val="20"/>
        <w:szCs w:val="18"/>
      </w:rPr>
    </w:pPr>
    <w:r w:rsidRPr="00BB58AE">
      <w:rPr>
        <w:rFonts w:ascii="Calibri" w:hAnsi="Calibri" w:cs="Calibri"/>
        <w:sz w:val="20"/>
        <w:szCs w:val="18"/>
      </w:rPr>
      <w:t>Na Návsi 44, 295 01 Mnichovo Hradiště – Veselá</w:t>
    </w:r>
    <w:r w:rsidR="00BB58AE">
      <w:rPr>
        <w:rFonts w:ascii="Calibri" w:hAnsi="Calibri" w:cs="Calibri"/>
        <w:sz w:val="20"/>
        <w:szCs w:val="18"/>
      </w:rPr>
      <w:t>,</w:t>
    </w:r>
    <w:r w:rsidR="00BB58AE" w:rsidRPr="00BB58AE">
      <w:rPr>
        <w:rFonts w:ascii="Calibri" w:hAnsi="Calibri" w:cs="Calibri"/>
        <w:sz w:val="20"/>
        <w:szCs w:val="18"/>
      </w:rPr>
      <w:t xml:space="preserve"> </w:t>
    </w:r>
    <w:r w:rsidRPr="00BB58AE">
      <w:rPr>
        <w:rFonts w:ascii="Calibri" w:hAnsi="Calibri" w:cs="Calibri"/>
        <w:sz w:val="20"/>
        <w:szCs w:val="18"/>
      </w:rPr>
      <w:t>IČ: 29130140</w:t>
    </w:r>
  </w:p>
  <w:p w:rsidR="00D938F0" w:rsidRPr="00BB58AE" w:rsidRDefault="00D938F0" w:rsidP="00BB58AE">
    <w:pPr>
      <w:spacing w:after="0"/>
      <w:jc w:val="right"/>
      <w:rPr>
        <w:rFonts w:ascii="Calibri" w:hAnsi="Calibri" w:cs="Calibri"/>
        <w:sz w:val="20"/>
        <w:szCs w:val="18"/>
      </w:rPr>
    </w:pPr>
    <w:r w:rsidRPr="00BB58AE">
      <w:rPr>
        <w:rFonts w:ascii="Calibri" w:hAnsi="Calibri" w:cs="Calibri"/>
        <w:sz w:val="20"/>
        <w:szCs w:val="18"/>
      </w:rPr>
      <w:t>E: sekretariat@malyra.cz</w:t>
    </w:r>
    <w:r w:rsidR="006A33D4">
      <w:rPr>
        <w:rFonts w:ascii="Calibri" w:hAnsi="Calibri" w:cs="Calibri"/>
        <w:sz w:val="20"/>
        <w:szCs w:val="18"/>
      </w:rPr>
      <w:t>,</w:t>
    </w:r>
    <w:r w:rsidRPr="00BB58AE">
      <w:rPr>
        <w:rFonts w:ascii="Calibri" w:hAnsi="Calibri" w:cs="Calibri"/>
        <w:sz w:val="20"/>
        <w:szCs w:val="18"/>
      </w:rPr>
      <w:t xml:space="preserve"> T: 734 412 580</w:t>
    </w:r>
  </w:p>
  <w:p w:rsidR="00D938F0" w:rsidRPr="00245A9C" w:rsidRDefault="00D938F0" w:rsidP="005348A8">
    <w:pPr>
      <w:pStyle w:val="Zpat"/>
      <w:pBdr>
        <w:bottom w:val="single" w:sz="12" w:space="1" w:color="auto"/>
      </w:pBdr>
      <w:spacing w:line="276" w:lineRule="auto"/>
      <w:rPr>
        <w:rFonts w:ascii="Arial" w:hAnsi="Arial" w:cs="Arial"/>
        <w:sz w:val="2"/>
        <w:szCs w:val="2"/>
      </w:rPr>
    </w:pPr>
  </w:p>
  <w:p w:rsidR="00D938F0" w:rsidRPr="00517E05" w:rsidRDefault="00D938F0" w:rsidP="00517E05">
    <w:pPr>
      <w:pStyle w:val="Zpat"/>
      <w:spacing w:line="276" w:lineRule="auto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7162D3"/>
    <w:multiLevelType w:val="hybridMultilevel"/>
    <w:tmpl w:val="0E6E12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D3021"/>
    <w:multiLevelType w:val="hybridMultilevel"/>
    <w:tmpl w:val="37B6AA2C"/>
    <w:lvl w:ilvl="0" w:tplc="01149350">
      <w:numFmt w:val="bullet"/>
      <w:lvlText w:val="-"/>
      <w:lvlJc w:val="left"/>
      <w:pPr>
        <w:ind w:left="720" w:hanging="360"/>
      </w:pPr>
      <w:rPr>
        <w:rFonts w:ascii="Arial" w:eastAsia="MS P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84C2F"/>
    <w:multiLevelType w:val="hybridMultilevel"/>
    <w:tmpl w:val="3342FB4E"/>
    <w:lvl w:ilvl="0" w:tplc="FB2A0D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53C36"/>
    <w:multiLevelType w:val="hybridMultilevel"/>
    <w:tmpl w:val="6ADAA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96E7B"/>
    <w:multiLevelType w:val="hybridMultilevel"/>
    <w:tmpl w:val="85848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E71F5"/>
    <w:multiLevelType w:val="hybridMultilevel"/>
    <w:tmpl w:val="18F25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3942"/>
    <w:multiLevelType w:val="hybridMultilevel"/>
    <w:tmpl w:val="BF5A8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34873"/>
    <w:multiLevelType w:val="hybridMultilevel"/>
    <w:tmpl w:val="AD9CA5FA"/>
    <w:lvl w:ilvl="0" w:tplc="1A185CBE">
      <w:start w:val="1"/>
      <w:numFmt w:val="bullet"/>
      <w:lvlText w:val="č."/>
      <w:lvlJc w:val="left"/>
    </w:lvl>
    <w:lvl w:ilvl="1" w:tplc="729675BC">
      <w:numFmt w:val="decimal"/>
      <w:lvlText w:val=""/>
      <w:lvlJc w:val="left"/>
    </w:lvl>
    <w:lvl w:ilvl="2" w:tplc="29FABD2A">
      <w:numFmt w:val="decimal"/>
      <w:lvlText w:val=""/>
      <w:lvlJc w:val="left"/>
    </w:lvl>
    <w:lvl w:ilvl="3" w:tplc="A6E40940">
      <w:numFmt w:val="decimal"/>
      <w:lvlText w:val=""/>
      <w:lvlJc w:val="left"/>
    </w:lvl>
    <w:lvl w:ilvl="4" w:tplc="3FAAD4F4">
      <w:numFmt w:val="decimal"/>
      <w:lvlText w:val=""/>
      <w:lvlJc w:val="left"/>
    </w:lvl>
    <w:lvl w:ilvl="5" w:tplc="3C248536">
      <w:numFmt w:val="decimal"/>
      <w:lvlText w:val=""/>
      <w:lvlJc w:val="left"/>
    </w:lvl>
    <w:lvl w:ilvl="6" w:tplc="EAAEA5AE">
      <w:numFmt w:val="decimal"/>
      <w:lvlText w:val=""/>
      <w:lvlJc w:val="left"/>
    </w:lvl>
    <w:lvl w:ilvl="7" w:tplc="A210E47C">
      <w:numFmt w:val="decimal"/>
      <w:lvlText w:val=""/>
      <w:lvlJc w:val="left"/>
    </w:lvl>
    <w:lvl w:ilvl="8" w:tplc="F7F4F326">
      <w:numFmt w:val="decimal"/>
      <w:lvlText w:val=""/>
      <w:lvlJc w:val="left"/>
    </w:lvl>
  </w:abstractNum>
  <w:abstractNum w:abstractNumId="9">
    <w:nsid w:val="7ACD6ECC"/>
    <w:multiLevelType w:val="multilevel"/>
    <w:tmpl w:val="B5563E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BB"/>
    <w:rsid w:val="000008DA"/>
    <w:rsid w:val="00000A95"/>
    <w:rsid w:val="00006172"/>
    <w:rsid w:val="00006B17"/>
    <w:rsid w:val="00016BC5"/>
    <w:rsid w:val="00016DE5"/>
    <w:rsid w:val="00021703"/>
    <w:rsid w:val="000218F8"/>
    <w:rsid w:val="00022D8F"/>
    <w:rsid w:val="00023BEB"/>
    <w:rsid w:val="00026383"/>
    <w:rsid w:val="00030527"/>
    <w:rsid w:val="0003080D"/>
    <w:rsid w:val="00032217"/>
    <w:rsid w:val="000346A6"/>
    <w:rsid w:val="00036885"/>
    <w:rsid w:val="00042D58"/>
    <w:rsid w:val="00045A51"/>
    <w:rsid w:val="00046E9E"/>
    <w:rsid w:val="000473AC"/>
    <w:rsid w:val="0005198B"/>
    <w:rsid w:val="00052505"/>
    <w:rsid w:val="0006151E"/>
    <w:rsid w:val="00064E0C"/>
    <w:rsid w:val="00071AE1"/>
    <w:rsid w:val="00080E35"/>
    <w:rsid w:val="0008190B"/>
    <w:rsid w:val="0009288F"/>
    <w:rsid w:val="00092C05"/>
    <w:rsid w:val="000959D5"/>
    <w:rsid w:val="000A1016"/>
    <w:rsid w:val="000A396F"/>
    <w:rsid w:val="000A604A"/>
    <w:rsid w:val="000A6A1F"/>
    <w:rsid w:val="000B0769"/>
    <w:rsid w:val="000B260A"/>
    <w:rsid w:val="000B2A6F"/>
    <w:rsid w:val="000B2F83"/>
    <w:rsid w:val="000B38CE"/>
    <w:rsid w:val="000B3F9F"/>
    <w:rsid w:val="000B5589"/>
    <w:rsid w:val="000B5DC9"/>
    <w:rsid w:val="000B6A67"/>
    <w:rsid w:val="000C2BFA"/>
    <w:rsid w:val="000C4835"/>
    <w:rsid w:val="000C7A04"/>
    <w:rsid w:val="000D08BF"/>
    <w:rsid w:val="000D1486"/>
    <w:rsid w:val="000D1D18"/>
    <w:rsid w:val="000D2982"/>
    <w:rsid w:val="000E0239"/>
    <w:rsid w:val="000E2C7B"/>
    <w:rsid w:val="000E360F"/>
    <w:rsid w:val="000E3668"/>
    <w:rsid w:val="000E447E"/>
    <w:rsid w:val="000E52F4"/>
    <w:rsid w:val="000E5FFB"/>
    <w:rsid w:val="000F0616"/>
    <w:rsid w:val="000F0B97"/>
    <w:rsid w:val="000F3298"/>
    <w:rsid w:val="000F36D0"/>
    <w:rsid w:val="000F5DA4"/>
    <w:rsid w:val="000F7F22"/>
    <w:rsid w:val="00100582"/>
    <w:rsid w:val="00100FB1"/>
    <w:rsid w:val="00101123"/>
    <w:rsid w:val="001033E0"/>
    <w:rsid w:val="0010499B"/>
    <w:rsid w:val="0010565F"/>
    <w:rsid w:val="00106160"/>
    <w:rsid w:val="00111D84"/>
    <w:rsid w:val="00111F18"/>
    <w:rsid w:val="0011496B"/>
    <w:rsid w:val="001233B8"/>
    <w:rsid w:val="00127C89"/>
    <w:rsid w:val="00130B71"/>
    <w:rsid w:val="00130F7B"/>
    <w:rsid w:val="0013113C"/>
    <w:rsid w:val="00134A65"/>
    <w:rsid w:val="00134B8F"/>
    <w:rsid w:val="00136400"/>
    <w:rsid w:val="00137D46"/>
    <w:rsid w:val="0014168F"/>
    <w:rsid w:val="00141784"/>
    <w:rsid w:val="001507A9"/>
    <w:rsid w:val="00150CCC"/>
    <w:rsid w:val="00152900"/>
    <w:rsid w:val="001535B2"/>
    <w:rsid w:val="0015493C"/>
    <w:rsid w:val="0015569F"/>
    <w:rsid w:val="00157895"/>
    <w:rsid w:val="00162547"/>
    <w:rsid w:val="00162FA2"/>
    <w:rsid w:val="001634A5"/>
    <w:rsid w:val="00165FE9"/>
    <w:rsid w:val="0016662E"/>
    <w:rsid w:val="00166B31"/>
    <w:rsid w:val="00171032"/>
    <w:rsid w:val="001724A7"/>
    <w:rsid w:val="00173D66"/>
    <w:rsid w:val="001742D6"/>
    <w:rsid w:val="00176262"/>
    <w:rsid w:val="00182EB5"/>
    <w:rsid w:val="00182EDE"/>
    <w:rsid w:val="00184E50"/>
    <w:rsid w:val="001913AB"/>
    <w:rsid w:val="001A5067"/>
    <w:rsid w:val="001A5AD6"/>
    <w:rsid w:val="001A769C"/>
    <w:rsid w:val="001B1031"/>
    <w:rsid w:val="001B118C"/>
    <w:rsid w:val="001B1A29"/>
    <w:rsid w:val="001B29E0"/>
    <w:rsid w:val="001B2AA5"/>
    <w:rsid w:val="001B5431"/>
    <w:rsid w:val="001B57DC"/>
    <w:rsid w:val="001B77E7"/>
    <w:rsid w:val="001C132F"/>
    <w:rsid w:val="001C6C92"/>
    <w:rsid w:val="001C6E14"/>
    <w:rsid w:val="001D2100"/>
    <w:rsid w:val="001D44AB"/>
    <w:rsid w:val="001D6A98"/>
    <w:rsid w:val="001D6AF3"/>
    <w:rsid w:val="001D71BB"/>
    <w:rsid w:val="001D77A2"/>
    <w:rsid w:val="001E0AC1"/>
    <w:rsid w:val="001E356E"/>
    <w:rsid w:val="001E3F39"/>
    <w:rsid w:val="001E3F7E"/>
    <w:rsid w:val="001E4703"/>
    <w:rsid w:val="001E47B9"/>
    <w:rsid w:val="001E69E7"/>
    <w:rsid w:val="001E774A"/>
    <w:rsid w:val="001F44F0"/>
    <w:rsid w:val="001F7234"/>
    <w:rsid w:val="00204110"/>
    <w:rsid w:val="00205770"/>
    <w:rsid w:val="00205BC8"/>
    <w:rsid w:val="002069B8"/>
    <w:rsid w:val="0021065E"/>
    <w:rsid w:val="00210825"/>
    <w:rsid w:val="00212CF3"/>
    <w:rsid w:val="002168A5"/>
    <w:rsid w:val="00221212"/>
    <w:rsid w:val="00223937"/>
    <w:rsid w:val="00226147"/>
    <w:rsid w:val="00226163"/>
    <w:rsid w:val="00227BB9"/>
    <w:rsid w:val="0024188D"/>
    <w:rsid w:val="002450E5"/>
    <w:rsid w:val="00245A9C"/>
    <w:rsid w:val="00252E8D"/>
    <w:rsid w:val="00254120"/>
    <w:rsid w:val="002551F7"/>
    <w:rsid w:val="00255515"/>
    <w:rsid w:val="00261BA7"/>
    <w:rsid w:val="00266B44"/>
    <w:rsid w:val="00270EEC"/>
    <w:rsid w:val="00271186"/>
    <w:rsid w:val="002730C7"/>
    <w:rsid w:val="00273BC1"/>
    <w:rsid w:val="002803D8"/>
    <w:rsid w:val="0028591B"/>
    <w:rsid w:val="00285F17"/>
    <w:rsid w:val="00286468"/>
    <w:rsid w:val="002927A2"/>
    <w:rsid w:val="002940F5"/>
    <w:rsid w:val="0029794D"/>
    <w:rsid w:val="00297BE8"/>
    <w:rsid w:val="002A1FE3"/>
    <w:rsid w:val="002A2128"/>
    <w:rsid w:val="002A3422"/>
    <w:rsid w:val="002A3F8A"/>
    <w:rsid w:val="002A5291"/>
    <w:rsid w:val="002A6141"/>
    <w:rsid w:val="002A798F"/>
    <w:rsid w:val="002B466B"/>
    <w:rsid w:val="002B5510"/>
    <w:rsid w:val="002B5882"/>
    <w:rsid w:val="002C17A7"/>
    <w:rsid w:val="002C390E"/>
    <w:rsid w:val="002C7317"/>
    <w:rsid w:val="002D2CD3"/>
    <w:rsid w:val="002D66EB"/>
    <w:rsid w:val="002D7621"/>
    <w:rsid w:val="002D7B41"/>
    <w:rsid w:val="002E047A"/>
    <w:rsid w:val="002E07FE"/>
    <w:rsid w:val="002E4ADE"/>
    <w:rsid w:val="002E6DE2"/>
    <w:rsid w:val="002E7044"/>
    <w:rsid w:val="002E7DFE"/>
    <w:rsid w:val="002F082B"/>
    <w:rsid w:val="002F3632"/>
    <w:rsid w:val="002F3B79"/>
    <w:rsid w:val="002F5742"/>
    <w:rsid w:val="002F5BAB"/>
    <w:rsid w:val="002F64FA"/>
    <w:rsid w:val="0030401B"/>
    <w:rsid w:val="00305631"/>
    <w:rsid w:val="00311A71"/>
    <w:rsid w:val="00317217"/>
    <w:rsid w:val="003235B7"/>
    <w:rsid w:val="00323F2A"/>
    <w:rsid w:val="00331D1E"/>
    <w:rsid w:val="003347CB"/>
    <w:rsid w:val="00335EC3"/>
    <w:rsid w:val="00336BBF"/>
    <w:rsid w:val="003422EA"/>
    <w:rsid w:val="00344351"/>
    <w:rsid w:val="00346F31"/>
    <w:rsid w:val="0035054C"/>
    <w:rsid w:val="00350ACF"/>
    <w:rsid w:val="00350C0F"/>
    <w:rsid w:val="003521E4"/>
    <w:rsid w:val="0035484D"/>
    <w:rsid w:val="0035683A"/>
    <w:rsid w:val="003576A9"/>
    <w:rsid w:val="00360552"/>
    <w:rsid w:val="0036746A"/>
    <w:rsid w:val="00371A1D"/>
    <w:rsid w:val="00372CAA"/>
    <w:rsid w:val="00377D47"/>
    <w:rsid w:val="00377EAB"/>
    <w:rsid w:val="00380E7F"/>
    <w:rsid w:val="00383E60"/>
    <w:rsid w:val="00384114"/>
    <w:rsid w:val="00386F4C"/>
    <w:rsid w:val="00390B6F"/>
    <w:rsid w:val="003914D5"/>
    <w:rsid w:val="003A34F4"/>
    <w:rsid w:val="003A4741"/>
    <w:rsid w:val="003A76B2"/>
    <w:rsid w:val="003B0E22"/>
    <w:rsid w:val="003B306C"/>
    <w:rsid w:val="003B643B"/>
    <w:rsid w:val="003B7235"/>
    <w:rsid w:val="003C404B"/>
    <w:rsid w:val="003C44BB"/>
    <w:rsid w:val="003C636B"/>
    <w:rsid w:val="003C7345"/>
    <w:rsid w:val="003D0667"/>
    <w:rsid w:val="003D0B78"/>
    <w:rsid w:val="003D2544"/>
    <w:rsid w:val="003D2708"/>
    <w:rsid w:val="003D3959"/>
    <w:rsid w:val="003E0EC5"/>
    <w:rsid w:val="003E10EB"/>
    <w:rsid w:val="003E1A9B"/>
    <w:rsid w:val="003E472B"/>
    <w:rsid w:val="003F0825"/>
    <w:rsid w:val="003F1080"/>
    <w:rsid w:val="003F426B"/>
    <w:rsid w:val="003F677B"/>
    <w:rsid w:val="00400472"/>
    <w:rsid w:val="004009DE"/>
    <w:rsid w:val="00402088"/>
    <w:rsid w:val="00402A23"/>
    <w:rsid w:val="004050D3"/>
    <w:rsid w:val="00410723"/>
    <w:rsid w:val="004111E0"/>
    <w:rsid w:val="00416D8C"/>
    <w:rsid w:val="00421F30"/>
    <w:rsid w:val="0042299F"/>
    <w:rsid w:val="004230E0"/>
    <w:rsid w:val="004233EF"/>
    <w:rsid w:val="00423BC7"/>
    <w:rsid w:val="00435680"/>
    <w:rsid w:val="00435A4E"/>
    <w:rsid w:val="00435D44"/>
    <w:rsid w:val="0043663B"/>
    <w:rsid w:val="004454FC"/>
    <w:rsid w:val="00445F9D"/>
    <w:rsid w:val="004465E5"/>
    <w:rsid w:val="0045056B"/>
    <w:rsid w:val="004510AB"/>
    <w:rsid w:val="00451D9B"/>
    <w:rsid w:val="00451ED3"/>
    <w:rsid w:val="004541B9"/>
    <w:rsid w:val="004555EF"/>
    <w:rsid w:val="004559B8"/>
    <w:rsid w:val="00455B7B"/>
    <w:rsid w:val="00456CF9"/>
    <w:rsid w:val="00464AD7"/>
    <w:rsid w:val="00466D2E"/>
    <w:rsid w:val="00470687"/>
    <w:rsid w:val="00471300"/>
    <w:rsid w:val="00472F57"/>
    <w:rsid w:val="00474CE5"/>
    <w:rsid w:val="00475DE8"/>
    <w:rsid w:val="004770F7"/>
    <w:rsid w:val="0047745C"/>
    <w:rsid w:val="004857A8"/>
    <w:rsid w:val="0048687C"/>
    <w:rsid w:val="00490442"/>
    <w:rsid w:val="00491289"/>
    <w:rsid w:val="00493694"/>
    <w:rsid w:val="00497E17"/>
    <w:rsid w:val="004A0BDF"/>
    <w:rsid w:val="004A1090"/>
    <w:rsid w:val="004A43EB"/>
    <w:rsid w:val="004A4577"/>
    <w:rsid w:val="004A596D"/>
    <w:rsid w:val="004A6613"/>
    <w:rsid w:val="004B6387"/>
    <w:rsid w:val="004B709D"/>
    <w:rsid w:val="004B7B58"/>
    <w:rsid w:val="004C39B1"/>
    <w:rsid w:val="004C3FB2"/>
    <w:rsid w:val="004C444A"/>
    <w:rsid w:val="004C4702"/>
    <w:rsid w:val="004D0C7E"/>
    <w:rsid w:val="004D154D"/>
    <w:rsid w:val="004D15C8"/>
    <w:rsid w:val="004D24D5"/>
    <w:rsid w:val="004D5668"/>
    <w:rsid w:val="004D6A54"/>
    <w:rsid w:val="004E1A2E"/>
    <w:rsid w:val="004E1E02"/>
    <w:rsid w:val="004E24E3"/>
    <w:rsid w:val="004E261D"/>
    <w:rsid w:val="004E2EC7"/>
    <w:rsid w:val="004E3710"/>
    <w:rsid w:val="004E5019"/>
    <w:rsid w:val="004E643C"/>
    <w:rsid w:val="004E7E12"/>
    <w:rsid w:val="004F16FB"/>
    <w:rsid w:val="004F2105"/>
    <w:rsid w:val="004F316D"/>
    <w:rsid w:val="004F3CB6"/>
    <w:rsid w:val="004F49F4"/>
    <w:rsid w:val="004F6475"/>
    <w:rsid w:val="00500E99"/>
    <w:rsid w:val="00501411"/>
    <w:rsid w:val="00503BF7"/>
    <w:rsid w:val="00503C0F"/>
    <w:rsid w:val="00503DD8"/>
    <w:rsid w:val="00504244"/>
    <w:rsid w:val="005070C7"/>
    <w:rsid w:val="0050753C"/>
    <w:rsid w:val="005079CE"/>
    <w:rsid w:val="00507E3A"/>
    <w:rsid w:val="0051028E"/>
    <w:rsid w:val="005116EE"/>
    <w:rsid w:val="005117BB"/>
    <w:rsid w:val="0051260E"/>
    <w:rsid w:val="00516DBD"/>
    <w:rsid w:val="00517E05"/>
    <w:rsid w:val="00517F14"/>
    <w:rsid w:val="0052181F"/>
    <w:rsid w:val="00521A11"/>
    <w:rsid w:val="00522C3C"/>
    <w:rsid w:val="00522CFE"/>
    <w:rsid w:val="00522D6F"/>
    <w:rsid w:val="00524ABA"/>
    <w:rsid w:val="005326F4"/>
    <w:rsid w:val="00532755"/>
    <w:rsid w:val="005348A8"/>
    <w:rsid w:val="00535DB6"/>
    <w:rsid w:val="00535DBD"/>
    <w:rsid w:val="0053603B"/>
    <w:rsid w:val="00540DCC"/>
    <w:rsid w:val="00542F7E"/>
    <w:rsid w:val="005436AD"/>
    <w:rsid w:val="00543772"/>
    <w:rsid w:val="00551687"/>
    <w:rsid w:val="00557122"/>
    <w:rsid w:val="00557C2A"/>
    <w:rsid w:val="00563A3F"/>
    <w:rsid w:val="005644ED"/>
    <w:rsid w:val="00570A6A"/>
    <w:rsid w:val="00573803"/>
    <w:rsid w:val="00581D4F"/>
    <w:rsid w:val="005822FA"/>
    <w:rsid w:val="005864EE"/>
    <w:rsid w:val="005932FD"/>
    <w:rsid w:val="00597F70"/>
    <w:rsid w:val="005A146A"/>
    <w:rsid w:val="005A1DE3"/>
    <w:rsid w:val="005A41A0"/>
    <w:rsid w:val="005A64EC"/>
    <w:rsid w:val="005B0427"/>
    <w:rsid w:val="005B17B6"/>
    <w:rsid w:val="005B2E24"/>
    <w:rsid w:val="005B50E4"/>
    <w:rsid w:val="005B56D5"/>
    <w:rsid w:val="005B6E38"/>
    <w:rsid w:val="005C5E41"/>
    <w:rsid w:val="005D0041"/>
    <w:rsid w:val="005D2406"/>
    <w:rsid w:val="005D3055"/>
    <w:rsid w:val="005D3972"/>
    <w:rsid w:val="005D4CA2"/>
    <w:rsid w:val="005D4FC8"/>
    <w:rsid w:val="005D664D"/>
    <w:rsid w:val="005D6D9C"/>
    <w:rsid w:val="005E11D5"/>
    <w:rsid w:val="005E580E"/>
    <w:rsid w:val="005F0DEC"/>
    <w:rsid w:val="005F1451"/>
    <w:rsid w:val="005F2241"/>
    <w:rsid w:val="005F369E"/>
    <w:rsid w:val="005F3A30"/>
    <w:rsid w:val="005F487D"/>
    <w:rsid w:val="005F53BA"/>
    <w:rsid w:val="00601892"/>
    <w:rsid w:val="00601932"/>
    <w:rsid w:val="00602EC1"/>
    <w:rsid w:val="00603F4A"/>
    <w:rsid w:val="00606D53"/>
    <w:rsid w:val="0060740D"/>
    <w:rsid w:val="00607F34"/>
    <w:rsid w:val="00610B0F"/>
    <w:rsid w:val="00610C93"/>
    <w:rsid w:val="00613821"/>
    <w:rsid w:val="006168E8"/>
    <w:rsid w:val="006219AA"/>
    <w:rsid w:val="00621E62"/>
    <w:rsid w:val="00623196"/>
    <w:rsid w:val="00623BF1"/>
    <w:rsid w:val="00624222"/>
    <w:rsid w:val="0063162D"/>
    <w:rsid w:val="00632D45"/>
    <w:rsid w:val="00634260"/>
    <w:rsid w:val="00634E72"/>
    <w:rsid w:val="00640D65"/>
    <w:rsid w:val="0064535F"/>
    <w:rsid w:val="006467EF"/>
    <w:rsid w:val="00650AB2"/>
    <w:rsid w:val="00652115"/>
    <w:rsid w:val="006536D4"/>
    <w:rsid w:val="006537FE"/>
    <w:rsid w:val="006615B1"/>
    <w:rsid w:val="00663B16"/>
    <w:rsid w:val="00665042"/>
    <w:rsid w:val="00665AAC"/>
    <w:rsid w:val="0066606C"/>
    <w:rsid w:val="006662B4"/>
    <w:rsid w:val="00670712"/>
    <w:rsid w:val="00671A6C"/>
    <w:rsid w:val="00672D9E"/>
    <w:rsid w:val="0067506E"/>
    <w:rsid w:val="0067585D"/>
    <w:rsid w:val="006760FF"/>
    <w:rsid w:val="00680167"/>
    <w:rsid w:val="006821D1"/>
    <w:rsid w:val="00682286"/>
    <w:rsid w:val="00683AA1"/>
    <w:rsid w:val="00683C75"/>
    <w:rsid w:val="00683E31"/>
    <w:rsid w:val="00684817"/>
    <w:rsid w:val="00686B04"/>
    <w:rsid w:val="00687376"/>
    <w:rsid w:val="00692B90"/>
    <w:rsid w:val="006961B6"/>
    <w:rsid w:val="006962F8"/>
    <w:rsid w:val="00697EA4"/>
    <w:rsid w:val="006A0D23"/>
    <w:rsid w:val="006A10A6"/>
    <w:rsid w:val="006A33D4"/>
    <w:rsid w:val="006A618E"/>
    <w:rsid w:val="006B021F"/>
    <w:rsid w:val="006B38BE"/>
    <w:rsid w:val="006B6661"/>
    <w:rsid w:val="006C3EC4"/>
    <w:rsid w:val="006C49ED"/>
    <w:rsid w:val="006C62A9"/>
    <w:rsid w:val="006C6789"/>
    <w:rsid w:val="006D04E5"/>
    <w:rsid w:val="006D2EFF"/>
    <w:rsid w:val="006D420F"/>
    <w:rsid w:val="006D4CC6"/>
    <w:rsid w:val="006D4ED5"/>
    <w:rsid w:val="006D6840"/>
    <w:rsid w:val="006E03F2"/>
    <w:rsid w:val="006E621D"/>
    <w:rsid w:val="006F608F"/>
    <w:rsid w:val="006F65D2"/>
    <w:rsid w:val="006F74F8"/>
    <w:rsid w:val="006F7CC6"/>
    <w:rsid w:val="00703907"/>
    <w:rsid w:val="00704C60"/>
    <w:rsid w:val="00705201"/>
    <w:rsid w:val="00714EDE"/>
    <w:rsid w:val="0072275A"/>
    <w:rsid w:val="007238EA"/>
    <w:rsid w:val="00723BB0"/>
    <w:rsid w:val="00724B29"/>
    <w:rsid w:val="00724BE4"/>
    <w:rsid w:val="00724E45"/>
    <w:rsid w:val="0072582D"/>
    <w:rsid w:val="00731A56"/>
    <w:rsid w:val="00732AB4"/>
    <w:rsid w:val="00732C2C"/>
    <w:rsid w:val="007359E6"/>
    <w:rsid w:val="00735B52"/>
    <w:rsid w:val="00737B1F"/>
    <w:rsid w:val="007421F0"/>
    <w:rsid w:val="00745F3D"/>
    <w:rsid w:val="007513AF"/>
    <w:rsid w:val="00752977"/>
    <w:rsid w:val="00755150"/>
    <w:rsid w:val="00755309"/>
    <w:rsid w:val="00756D50"/>
    <w:rsid w:val="00757D26"/>
    <w:rsid w:val="00762434"/>
    <w:rsid w:val="00763349"/>
    <w:rsid w:val="00763862"/>
    <w:rsid w:val="0076446E"/>
    <w:rsid w:val="007647C8"/>
    <w:rsid w:val="00766946"/>
    <w:rsid w:val="00772BA6"/>
    <w:rsid w:val="00773566"/>
    <w:rsid w:val="007740B5"/>
    <w:rsid w:val="0077446D"/>
    <w:rsid w:val="00774C3C"/>
    <w:rsid w:val="00775441"/>
    <w:rsid w:val="00781182"/>
    <w:rsid w:val="00781362"/>
    <w:rsid w:val="0078498C"/>
    <w:rsid w:val="007938BC"/>
    <w:rsid w:val="00793CB1"/>
    <w:rsid w:val="0079727F"/>
    <w:rsid w:val="007A0121"/>
    <w:rsid w:val="007A0A8F"/>
    <w:rsid w:val="007A3771"/>
    <w:rsid w:val="007A654F"/>
    <w:rsid w:val="007A66C8"/>
    <w:rsid w:val="007A676F"/>
    <w:rsid w:val="007B0171"/>
    <w:rsid w:val="007B1AEB"/>
    <w:rsid w:val="007B5D0B"/>
    <w:rsid w:val="007B6A82"/>
    <w:rsid w:val="007C057A"/>
    <w:rsid w:val="007C1184"/>
    <w:rsid w:val="007C3E48"/>
    <w:rsid w:val="007C50C0"/>
    <w:rsid w:val="007C7E58"/>
    <w:rsid w:val="007C7FB5"/>
    <w:rsid w:val="007D0769"/>
    <w:rsid w:val="007D1216"/>
    <w:rsid w:val="007D1921"/>
    <w:rsid w:val="007D22C0"/>
    <w:rsid w:val="007D3F9A"/>
    <w:rsid w:val="007D49DE"/>
    <w:rsid w:val="007D61E3"/>
    <w:rsid w:val="007D654B"/>
    <w:rsid w:val="007D6E71"/>
    <w:rsid w:val="007D7F7B"/>
    <w:rsid w:val="007E04DF"/>
    <w:rsid w:val="007E2C82"/>
    <w:rsid w:val="007E4400"/>
    <w:rsid w:val="007F130D"/>
    <w:rsid w:val="007F34B0"/>
    <w:rsid w:val="007F4FE2"/>
    <w:rsid w:val="007F64D4"/>
    <w:rsid w:val="007F74A0"/>
    <w:rsid w:val="00805AB1"/>
    <w:rsid w:val="00810D94"/>
    <w:rsid w:val="008177B5"/>
    <w:rsid w:val="008237B2"/>
    <w:rsid w:val="00832EE3"/>
    <w:rsid w:val="0083302B"/>
    <w:rsid w:val="00834078"/>
    <w:rsid w:val="00835018"/>
    <w:rsid w:val="008363DB"/>
    <w:rsid w:val="00837BB1"/>
    <w:rsid w:val="00843215"/>
    <w:rsid w:val="00843D7D"/>
    <w:rsid w:val="008445B0"/>
    <w:rsid w:val="00850052"/>
    <w:rsid w:val="00850B64"/>
    <w:rsid w:val="008514D8"/>
    <w:rsid w:val="0085337F"/>
    <w:rsid w:val="00854326"/>
    <w:rsid w:val="00856F6E"/>
    <w:rsid w:val="008600C4"/>
    <w:rsid w:val="00862A84"/>
    <w:rsid w:val="00864295"/>
    <w:rsid w:val="008647F5"/>
    <w:rsid w:val="008670F2"/>
    <w:rsid w:val="00867400"/>
    <w:rsid w:val="00867614"/>
    <w:rsid w:val="00870363"/>
    <w:rsid w:val="00872718"/>
    <w:rsid w:val="0087344C"/>
    <w:rsid w:val="008739CF"/>
    <w:rsid w:val="00875613"/>
    <w:rsid w:val="00876A9F"/>
    <w:rsid w:val="00876D5E"/>
    <w:rsid w:val="008815A9"/>
    <w:rsid w:val="00885DD9"/>
    <w:rsid w:val="008929E4"/>
    <w:rsid w:val="00893A9B"/>
    <w:rsid w:val="00895E12"/>
    <w:rsid w:val="00897E18"/>
    <w:rsid w:val="008A0F3A"/>
    <w:rsid w:val="008A201E"/>
    <w:rsid w:val="008A2C83"/>
    <w:rsid w:val="008A2CBE"/>
    <w:rsid w:val="008A2D2F"/>
    <w:rsid w:val="008A37D6"/>
    <w:rsid w:val="008A3867"/>
    <w:rsid w:val="008A55EE"/>
    <w:rsid w:val="008A638B"/>
    <w:rsid w:val="008B084C"/>
    <w:rsid w:val="008B21F0"/>
    <w:rsid w:val="008C2351"/>
    <w:rsid w:val="008D0311"/>
    <w:rsid w:val="008D3F32"/>
    <w:rsid w:val="008D4625"/>
    <w:rsid w:val="008D4E7E"/>
    <w:rsid w:val="008E0366"/>
    <w:rsid w:val="008E0AED"/>
    <w:rsid w:val="008E1A21"/>
    <w:rsid w:val="008E33A1"/>
    <w:rsid w:val="008E3430"/>
    <w:rsid w:val="008F2C35"/>
    <w:rsid w:val="008F32AF"/>
    <w:rsid w:val="008F50AE"/>
    <w:rsid w:val="008F70AD"/>
    <w:rsid w:val="009003B8"/>
    <w:rsid w:val="0090061F"/>
    <w:rsid w:val="00903622"/>
    <w:rsid w:val="009053BF"/>
    <w:rsid w:val="0091062C"/>
    <w:rsid w:val="0091286E"/>
    <w:rsid w:val="0091298A"/>
    <w:rsid w:val="0091629A"/>
    <w:rsid w:val="00917A4C"/>
    <w:rsid w:val="00920462"/>
    <w:rsid w:val="009215A0"/>
    <w:rsid w:val="00922815"/>
    <w:rsid w:val="00922E38"/>
    <w:rsid w:val="00926113"/>
    <w:rsid w:val="00932881"/>
    <w:rsid w:val="0093317D"/>
    <w:rsid w:val="00933D1D"/>
    <w:rsid w:val="009408E7"/>
    <w:rsid w:val="00940FDA"/>
    <w:rsid w:val="0094263E"/>
    <w:rsid w:val="00943119"/>
    <w:rsid w:val="00944C3B"/>
    <w:rsid w:val="00952D8A"/>
    <w:rsid w:val="00956A1F"/>
    <w:rsid w:val="00957034"/>
    <w:rsid w:val="009578C2"/>
    <w:rsid w:val="00961352"/>
    <w:rsid w:val="00962F04"/>
    <w:rsid w:val="009639F8"/>
    <w:rsid w:val="00964FFC"/>
    <w:rsid w:val="0097013B"/>
    <w:rsid w:val="0097017A"/>
    <w:rsid w:val="009729B4"/>
    <w:rsid w:val="009733DE"/>
    <w:rsid w:val="00974EF7"/>
    <w:rsid w:val="0097511A"/>
    <w:rsid w:val="009772D5"/>
    <w:rsid w:val="0098379B"/>
    <w:rsid w:val="0098506E"/>
    <w:rsid w:val="0099022B"/>
    <w:rsid w:val="009B065C"/>
    <w:rsid w:val="009B0B23"/>
    <w:rsid w:val="009B2929"/>
    <w:rsid w:val="009B3123"/>
    <w:rsid w:val="009B7334"/>
    <w:rsid w:val="009C2A00"/>
    <w:rsid w:val="009C3B4E"/>
    <w:rsid w:val="009C3CCB"/>
    <w:rsid w:val="009C431F"/>
    <w:rsid w:val="009C7059"/>
    <w:rsid w:val="009C7EE2"/>
    <w:rsid w:val="009D0DDC"/>
    <w:rsid w:val="009D6BA6"/>
    <w:rsid w:val="009D6E13"/>
    <w:rsid w:val="009D6F47"/>
    <w:rsid w:val="009E449E"/>
    <w:rsid w:val="009E4A85"/>
    <w:rsid w:val="009E6A19"/>
    <w:rsid w:val="009E6FE4"/>
    <w:rsid w:val="009F14EE"/>
    <w:rsid w:val="009F175C"/>
    <w:rsid w:val="00A00219"/>
    <w:rsid w:val="00A0114A"/>
    <w:rsid w:val="00A05413"/>
    <w:rsid w:val="00A10107"/>
    <w:rsid w:val="00A11D54"/>
    <w:rsid w:val="00A12F7A"/>
    <w:rsid w:val="00A13CD8"/>
    <w:rsid w:val="00A1404B"/>
    <w:rsid w:val="00A228E1"/>
    <w:rsid w:val="00A2452E"/>
    <w:rsid w:val="00A309E5"/>
    <w:rsid w:val="00A3530C"/>
    <w:rsid w:val="00A3759F"/>
    <w:rsid w:val="00A3784F"/>
    <w:rsid w:val="00A42418"/>
    <w:rsid w:val="00A476EB"/>
    <w:rsid w:val="00A52B1C"/>
    <w:rsid w:val="00A52E73"/>
    <w:rsid w:val="00A550AB"/>
    <w:rsid w:val="00A572AB"/>
    <w:rsid w:val="00A60A3C"/>
    <w:rsid w:val="00A61A43"/>
    <w:rsid w:val="00A6248C"/>
    <w:rsid w:val="00A6320B"/>
    <w:rsid w:val="00A6357D"/>
    <w:rsid w:val="00A64B49"/>
    <w:rsid w:val="00A64BDC"/>
    <w:rsid w:val="00A65A9F"/>
    <w:rsid w:val="00A65B9E"/>
    <w:rsid w:val="00A65E6A"/>
    <w:rsid w:val="00A6654F"/>
    <w:rsid w:val="00A6678E"/>
    <w:rsid w:val="00A66B84"/>
    <w:rsid w:val="00A6757B"/>
    <w:rsid w:val="00A70777"/>
    <w:rsid w:val="00A70918"/>
    <w:rsid w:val="00A72DEE"/>
    <w:rsid w:val="00A80B07"/>
    <w:rsid w:val="00A8611C"/>
    <w:rsid w:val="00A86BFF"/>
    <w:rsid w:val="00A93191"/>
    <w:rsid w:val="00A9425B"/>
    <w:rsid w:val="00A94DF0"/>
    <w:rsid w:val="00A95DFF"/>
    <w:rsid w:val="00A9685D"/>
    <w:rsid w:val="00A979D5"/>
    <w:rsid w:val="00AA15BA"/>
    <w:rsid w:val="00AA28A0"/>
    <w:rsid w:val="00AA3E29"/>
    <w:rsid w:val="00AA4147"/>
    <w:rsid w:val="00AA4B38"/>
    <w:rsid w:val="00AA6AE8"/>
    <w:rsid w:val="00AB48E4"/>
    <w:rsid w:val="00AB57AD"/>
    <w:rsid w:val="00AB600C"/>
    <w:rsid w:val="00AC01F7"/>
    <w:rsid w:val="00AC0850"/>
    <w:rsid w:val="00AC08EC"/>
    <w:rsid w:val="00AC13D0"/>
    <w:rsid w:val="00AC2BAF"/>
    <w:rsid w:val="00AC452A"/>
    <w:rsid w:val="00AC5C0E"/>
    <w:rsid w:val="00AC7E80"/>
    <w:rsid w:val="00AD0872"/>
    <w:rsid w:val="00AD15C5"/>
    <w:rsid w:val="00AD5016"/>
    <w:rsid w:val="00AD6A99"/>
    <w:rsid w:val="00AE039A"/>
    <w:rsid w:val="00AE4575"/>
    <w:rsid w:val="00AE665B"/>
    <w:rsid w:val="00AE6F5F"/>
    <w:rsid w:val="00AF0E5C"/>
    <w:rsid w:val="00AF24F3"/>
    <w:rsid w:val="00AF2E8A"/>
    <w:rsid w:val="00AF53F6"/>
    <w:rsid w:val="00AF6460"/>
    <w:rsid w:val="00AF6505"/>
    <w:rsid w:val="00B00206"/>
    <w:rsid w:val="00B0345F"/>
    <w:rsid w:val="00B03C82"/>
    <w:rsid w:val="00B05271"/>
    <w:rsid w:val="00B05D8A"/>
    <w:rsid w:val="00B07911"/>
    <w:rsid w:val="00B10AA1"/>
    <w:rsid w:val="00B16947"/>
    <w:rsid w:val="00B2284F"/>
    <w:rsid w:val="00B231AF"/>
    <w:rsid w:val="00B24E19"/>
    <w:rsid w:val="00B27941"/>
    <w:rsid w:val="00B30098"/>
    <w:rsid w:val="00B30833"/>
    <w:rsid w:val="00B31DBF"/>
    <w:rsid w:val="00B335EA"/>
    <w:rsid w:val="00B34464"/>
    <w:rsid w:val="00B348BC"/>
    <w:rsid w:val="00B36377"/>
    <w:rsid w:val="00B40263"/>
    <w:rsid w:val="00B436BC"/>
    <w:rsid w:val="00B43EAD"/>
    <w:rsid w:val="00B46D1A"/>
    <w:rsid w:val="00B50EF8"/>
    <w:rsid w:val="00B57CA7"/>
    <w:rsid w:val="00B603C8"/>
    <w:rsid w:val="00B64917"/>
    <w:rsid w:val="00B64FA5"/>
    <w:rsid w:val="00B7129B"/>
    <w:rsid w:val="00B722DD"/>
    <w:rsid w:val="00B734D0"/>
    <w:rsid w:val="00B80E79"/>
    <w:rsid w:val="00B82410"/>
    <w:rsid w:val="00B82460"/>
    <w:rsid w:val="00B82D1C"/>
    <w:rsid w:val="00B835FF"/>
    <w:rsid w:val="00B848F5"/>
    <w:rsid w:val="00B855A4"/>
    <w:rsid w:val="00B856A7"/>
    <w:rsid w:val="00B861B9"/>
    <w:rsid w:val="00B867D2"/>
    <w:rsid w:val="00B87C85"/>
    <w:rsid w:val="00B90220"/>
    <w:rsid w:val="00B915B1"/>
    <w:rsid w:val="00B929A3"/>
    <w:rsid w:val="00B92E4C"/>
    <w:rsid w:val="00B96A1B"/>
    <w:rsid w:val="00B97788"/>
    <w:rsid w:val="00BA053A"/>
    <w:rsid w:val="00BA1894"/>
    <w:rsid w:val="00BA3006"/>
    <w:rsid w:val="00BA50D3"/>
    <w:rsid w:val="00BA5CCB"/>
    <w:rsid w:val="00BB46B3"/>
    <w:rsid w:val="00BB58AE"/>
    <w:rsid w:val="00BC050C"/>
    <w:rsid w:val="00BC67BC"/>
    <w:rsid w:val="00BC7547"/>
    <w:rsid w:val="00BD367D"/>
    <w:rsid w:val="00BD4A9D"/>
    <w:rsid w:val="00BD5FC8"/>
    <w:rsid w:val="00BE0CAB"/>
    <w:rsid w:val="00BE5898"/>
    <w:rsid w:val="00BE68F6"/>
    <w:rsid w:val="00BF06BF"/>
    <w:rsid w:val="00BF1322"/>
    <w:rsid w:val="00BF36D7"/>
    <w:rsid w:val="00BF6633"/>
    <w:rsid w:val="00C07238"/>
    <w:rsid w:val="00C155D0"/>
    <w:rsid w:val="00C1566E"/>
    <w:rsid w:val="00C21DE5"/>
    <w:rsid w:val="00C23C8C"/>
    <w:rsid w:val="00C24A19"/>
    <w:rsid w:val="00C2572B"/>
    <w:rsid w:val="00C2621F"/>
    <w:rsid w:val="00C30133"/>
    <w:rsid w:val="00C32250"/>
    <w:rsid w:val="00C332A5"/>
    <w:rsid w:val="00C35C2C"/>
    <w:rsid w:val="00C36F3C"/>
    <w:rsid w:val="00C42FDE"/>
    <w:rsid w:val="00C44654"/>
    <w:rsid w:val="00C4557F"/>
    <w:rsid w:val="00C45C3C"/>
    <w:rsid w:val="00C50571"/>
    <w:rsid w:val="00C50FF1"/>
    <w:rsid w:val="00C510B5"/>
    <w:rsid w:val="00C60FAC"/>
    <w:rsid w:val="00C63393"/>
    <w:rsid w:val="00C63818"/>
    <w:rsid w:val="00C71ED5"/>
    <w:rsid w:val="00C72CE2"/>
    <w:rsid w:val="00C74C48"/>
    <w:rsid w:val="00C77143"/>
    <w:rsid w:val="00C82C63"/>
    <w:rsid w:val="00C832A3"/>
    <w:rsid w:val="00C83535"/>
    <w:rsid w:val="00C85D3E"/>
    <w:rsid w:val="00C91028"/>
    <w:rsid w:val="00CA1094"/>
    <w:rsid w:val="00CA3CEB"/>
    <w:rsid w:val="00CA54A7"/>
    <w:rsid w:val="00CA55CD"/>
    <w:rsid w:val="00CB1077"/>
    <w:rsid w:val="00CB288B"/>
    <w:rsid w:val="00CB42AE"/>
    <w:rsid w:val="00CB515E"/>
    <w:rsid w:val="00CB6F99"/>
    <w:rsid w:val="00CC1AE6"/>
    <w:rsid w:val="00CC3825"/>
    <w:rsid w:val="00CC4478"/>
    <w:rsid w:val="00CC6DEE"/>
    <w:rsid w:val="00CC780C"/>
    <w:rsid w:val="00CD0B88"/>
    <w:rsid w:val="00CD32B9"/>
    <w:rsid w:val="00CE1EDB"/>
    <w:rsid w:val="00CE60A5"/>
    <w:rsid w:val="00CE65A0"/>
    <w:rsid w:val="00CE6921"/>
    <w:rsid w:val="00CF089F"/>
    <w:rsid w:val="00CF1309"/>
    <w:rsid w:val="00CF259B"/>
    <w:rsid w:val="00CF335C"/>
    <w:rsid w:val="00CF5826"/>
    <w:rsid w:val="00D02EBB"/>
    <w:rsid w:val="00D04621"/>
    <w:rsid w:val="00D057DB"/>
    <w:rsid w:val="00D11390"/>
    <w:rsid w:val="00D11648"/>
    <w:rsid w:val="00D124A8"/>
    <w:rsid w:val="00D12B81"/>
    <w:rsid w:val="00D12EFB"/>
    <w:rsid w:val="00D2205B"/>
    <w:rsid w:val="00D2294C"/>
    <w:rsid w:val="00D2343D"/>
    <w:rsid w:val="00D30DEA"/>
    <w:rsid w:val="00D3528B"/>
    <w:rsid w:val="00D35C85"/>
    <w:rsid w:val="00D363C5"/>
    <w:rsid w:val="00D4068B"/>
    <w:rsid w:val="00D408E6"/>
    <w:rsid w:val="00D40FC2"/>
    <w:rsid w:val="00D43B24"/>
    <w:rsid w:val="00D45A6E"/>
    <w:rsid w:val="00D45C2D"/>
    <w:rsid w:val="00D45D4E"/>
    <w:rsid w:val="00D46060"/>
    <w:rsid w:val="00D4655B"/>
    <w:rsid w:val="00D46A22"/>
    <w:rsid w:val="00D46A54"/>
    <w:rsid w:val="00D46C19"/>
    <w:rsid w:val="00D47A5E"/>
    <w:rsid w:val="00D51FBE"/>
    <w:rsid w:val="00D533E6"/>
    <w:rsid w:val="00D557A3"/>
    <w:rsid w:val="00D60F0B"/>
    <w:rsid w:val="00D63BB3"/>
    <w:rsid w:val="00D65092"/>
    <w:rsid w:val="00D658CC"/>
    <w:rsid w:val="00D66F36"/>
    <w:rsid w:val="00D71ACE"/>
    <w:rsid w:val="00D75EE7"/>
    <w:rsid w:val="00D76ADA"/>
    <w:rsid w:val="00D826B1"/>
    <w:rsid w:val="00D83654"/>
    <w:rsid w:val="00D84411"/>
    <w:rsid w:val="00D8480B"/>
    <w:rsid w:val="00D85318"/>
    <w:rsid w:val="00D86FAB"/>
    <w:rsid w:val="00D87292"/>
    <w:rsid w:val="00D938F0"/>
    <w:rsid w:val="00D949E8"/>
    <w:rsid w:val="00DA0460"/>
    <w:rsid w:val="00DA05A3"/>
    <w:rsid w:val="00DA278F"/>
    <w:rsid w:val="00DA5ED5"/>
    <w:rsid w:val="00DA61FE"/>
    <w:rsid w:val="00DA7DAC"/>
    <w:rsid w:val="00DB0286"/>
    <w:rsid w:val="00DB0F6E"/>
    <w:rsid w:val="00DB4278"/>
    <w:rsid w:val="00DB6FD6"/>
    <w:rsid w:val="00DB7222"/>
    <w:rsid w:val="00DC2A02"/>
    <w:rsid w:val="00DC617F"/>
    <w:rsid w:val="00DC6CBA"/>
    <w:rsid w:val="00DC7F91"/>
    <w:rsid w:val="00DD20FF"/>
    <w:rsid w:val="00DD4AEF"/>
    <w:rsid w:val="00DD6318"/>
    <w:rsid w:val="00DE0620"/>
    <w:rsid w:val="00DE567B"/>
    <w:rsid w:val="00DF4D24"/>
    <w:rsid w:val="00DF5A76"/>
    <w:rsid w:val="00E006E3"/>
    <w:rsid w:val="00E00945"/>
    <w:rsid w:val="00E0099A"/>
    <w:rsid w:val="00E03344"/>
    <w:rsid w:val="00E04078"/>
    <w:rsid w:val="00E04B79"/>
    <w:rsid w:val="00E1563E"/>
    <w:rsid w:val="00E15E03"/>
    <w:rsid w:val="00E171E7"/>
    <w:rsid w:val="00E21422"/>
    <w:rsid w:val="00E235F2"/>
    <w:rsid w:val="00E25453"/>
    <w:rsid w:val="00E26B44"/>
    <w:rsid w:val="00E272CE"/>
    <w:rsid w:val="00E30BEC"/>
    <w:rsid w:val="00E3216D"/>
    <w:rsid w:val="00E402DA"/>
    <w:rsid w:val="00E40B84"/>
    <w:rsid w:val="00E415C5"/>
    <w:rsid w:val="00E41DB1"/>
    <w:rsid w:val="00E42E12"/>
    <w:rsid w:val="00E504F9"/>
    <w:rsid w:val="00E505C2"/>
    <w:rsid w:val="00E50673"/>
    <w:rsid w:val="00E52CDE"/>
    <w:rsid w:val="00E56F9C"/>
    <w:rsid w:val="00E60E43"/>
    <w:rsid w:val="00E610D5"/>
    <w:rsid w:val="00E70141"/>
    <w:rsid w:val="00E756C1"/>
    <w:rsid w:val="00E76322"/>
    <w:rsid w:val="00E76E76"/>
    <w:rsid w:val="00E778C0"/>
    <w:rsid w:val="00E811E4"/>
    <w:rsid w:val="00E8468C"/>
    <w:rsid w:val="00E84D91"/>
    <w:rsid w:val="00E854EC"/>
    <w:rsid w:val="00E872AC"/>
    <w:rsid w:val="00E87ACE"/>
    <w:rsid w:val="00E91A8F"/>
    <w:rsid w:val="00EA097E"/>
    <w:rsid w:val="00EA161B"/>
    <w:rsid w:val="00EA1ED2"/>
    <w:rsid w:val="00EA210E"/>
    <w:rsid w:val="00EA7B40"/>
    <w:rsid w:val="00EA7F7E"/>
    <w:rsid w:val="00EB0350"/>
    <w:rsid w:val="00EB1549"/>
    <w:rsid w:val="00EB35C1"/>
    <w:rsid w:val="00EB633C"/>
    <w:rsid w:val="00EB6F8A"/>
    <w:rsid w:val="00EC2282"/>
    <w:rsid w:val="00EC44C5"/>
    <w:rsid w:val="00EC450F"/>
    <w:rsid w:val="00EC6923"/>
    <w:rsid w:val="00EC6B84"/>
    <w:rsid w:val="00EC7F14"/>
    <w:rsid w:val="00ED0194"/>
    <w:rsid w:val="00ED36DB"/>
    <w:rsid w:val="00ED5A7F"/>
    <w:rsid w:val="00EE065B"/>
    <w:rsid w:val="00EE0D28"/>
    <w:rsid w:val="00EE2874"/>
    <w:rsid w:val="00EE328B"/>
    <w:rsid w:val="00EE4187"/>
    <w:rsid w:val="00EE7262"/>
    <w:rsid w:val="00EF0C9C"/>
    <w:rsid w:val="00EF211B"/>
    <w:rsid w:val="00EF35C5"/>
    <w:rsid w:val="00EF3C81"/>
    <w:rsid w:val="00EF4C18"/>
    <w:rsid w:val="00EF5140"/>
    <w:rsid w:val="00EF5DCE"/>
    <w:rsid w:val="00EF5EF9"/>
    <w:rsid w:val="00F01027"/>
    <w:rsid w:val="00F02195"/>
    <w:rsid w:val="00F02E59"/>
    <w:rsid w:val="00F030C9"/>
    <w:rsid w:val="00F0403C"/>
    <w:rsid w:val="00F04203"/>
    <w:rsid w:val="00F11837"/>
    <w:rsid w:val="00F140A1"/>
    <w:rsid w:val="00F158A2"/>
    <w:rsid w:val="00F165D1"/>
    <w:rsid w:val="00F20957"/>
    <w:rsid w:val="00F2146A"/>
    <w:rsid w:val="00F226D3"/>
    <w:rsid w:val="00F2339D"/>
    <w:rsid w:val="00F24970"/>
    <w:rsid w:val="00F261D4"/>
    <w:rsid w:val="00F32EF2"/>
    <w:rsid w:val="00F35721"/>
    <w:rsid w:val="00F4092A"/>
    <w:rsid w:val="00F4351E"/>
    <w:rsid w:val="00F456F4"/>
    <w:rsid w:val="00F4602C"/>
    <w:rsid w:val="00F476E7"/>
    <w:rsid w:val="00F5384A"/>
    <w:rsid w:val="00F54428"/>
    <w:rsid w:val="00F556FF"/>
    <w:rsid w:val="00F60BF3"/>
    <w:rsid w:val="00F62079"/>
    <w:rsid w:val="00F62265"/>
    <w:rsid w:val="00F6296B"/>
    <w:rsid w:val="00F7006A"/>
    <w:rsid w:val="00F72D55"/>
    <w:rsid w:val="00F74830"/>
    <w:rsid w:val="00F816FE"/>
    <w:rsid w:val="00F8727E"/>
    <w:rsid w:val="00F90F9E"/>
    <w:rsid w:val="00F91762"/>
    <w:rsid w:val="00F93178"/>
    <w:rsid w:val="00F9504C"/>
    <w:rsid w:val="00F96702"/>
    <w:rsid w:val="00FA15A5"/>
    <w:rsid w:val="00FA3D9E"/>
    <w:rsid w:val="00FB44E2"/>
    <w:rsid w:val="00FB4CB4"/>
    <w:rsid w:val="00FB5868"/>
    <w:rsid w:val="00FB6785"/>
    <w:rsid w:val="00FC0B6F"/>
    <w:rsid w:val="00FC2AC6"/>
    <w:rsid w:val="00FC2F16"/>
    <w:rsid w:val="00FC2F41"/>
    <w:rsid w:val="00FC2FEC"/>
    <w:rsid w:val="00FC57C2"/>
    <w:rsid w:val="00FC692C"/>
    <w:rsid w:val="00FD07F2"/>
    <w:rsid w:val="00FD5121"/>
    <w:rsid w:val="00FE0481"/>
    <w:rsid w:val="00FE2B7D"/>
    <w:rsid w:val="00FE4654"/>
    <w:rsid w:val="00FF164F"/>
    <w:rsid w:val="00FF2D9B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A3C"/>
    <w:rPr>
      <w:rFonts w:eastAsiaTheme="minorHAnsi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6357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1ACE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71ACE"/>
  </w:style>
  <w:style w:type="paragraph" w:styleId="Zpat">
    <w:name w:val="footer"/>
    <w:basedOn w:val="Normln"/>
    <w:link w:val="ZpatChar"/>
    <w:uiPriority w:val="99"/>
    <w:unhideWhenUsed/>
    <w:rsid w:val="00D71ACE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71ACE"/>
  </w:style>
  <w:style w:type="paragraph" w:styleId="Textbubliny">
    <w:name w:val="Balloon Text"/>
    <w:basedOn w:val="Normln"/>
    <w:link w:val="TextbublinyChar"/>
    <w:uiPriority w:val="99"/>
    <w:semiHidden/>
    <w:unhideWhenUsed/>
    <w:rsid w:val="00D71AC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1ACE"/>
    <w:rPr>
      <w:rFonts w:ascii="Tahoma" w:hAnsi="Tahoma" w:cs="Tahoma"/>
      <w:sz w:val="16"/>
      <w:szCs w:val="16"/>
    </w:rPr>
  </w:style>
  <w:style w:type="character" w:styleId="Hypertextovodkaz">
    <w:name w:val="Hyperlink"/>
    <w:rsid w:val="00D71AC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55150"/>
    <w:pPr>
      <w:ind w:left="720"/>
      <w:contextualSpacing/>
    </w:pPr>
    <w:rPr>
      <w:rFonts w:eastAsiaTheme="minorEastAsia"/>
      <w:lang w:eastAsia="cs-CZ"/>
    </w:rPr>
  </w:style>
  <w:style w:type="paragraph" w:customStyle="1" w:styleId="FooterRight">
    <w:name w:val="Footer Right"/>
    <w:basedOn w:val="Zpat"/>
    <w:uiPriority w:val="35"/>
    <w:qFormat/>
    <w:rsid w:val="00F01027"/>
    <w:pPr>
      <w:pBdr>
        <w:top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spacing w:after="200"/>
      <w:contextualSpacing/>
      <w:jc w:val="right"/>
    </w:pPr>
    <w:rPr>
      <w:color w:val="7F7F7F" w:themeColor="text1" w:themeTint="80"/>
      <w:sz w:val="20"/>
      <w:szCs w:val="20"/>
      <w:lang w:eastAsia="ja-JP"/>
    </w:rPr>
  </w:style>
  <w:style w:type="paragraph" w:customStyle="1" w:styleId="FooterOdd">
    <w:name w:val="Footer Odd"/>
    <w:basedOn w:val="Normln"/>
    <w:qFormat/>
    <w:rsid w:val="00F01027"/>
    <w:pPr>
      <w:pBdr>
        <w:top w:val="single" w:sz="4" w:space="1" w:color="4F81BD" w:themeColor="accent1"/>
      </w:pBdr>
      <w:spacing w:after="180" w:line="264" w:lineRule="auto"/>
      <w:jc w:val="right"/>
    </w:pPr>
    <w:rPr>
      <w:rFonts w:eastAsiaTheme="minorEastAsia"/>
      <w:color w:val="1F497D" w:themeColor="text2"/>
      <w:sz w:val="20"/>
      <w:szCs w:val="23"/>
      <w:lang w:eastAsia="ja-JP"/>
    </w:rPr>
  </w:style>
  <w:style w:type="paragraph" w:styleId="Bezmezer">
    <w:name w:val="No Spacing"/>
    <w:link w:val="BezmezerChar"/>
    <w:uiPriority w:val="1"/>
    <w:qFormat/>
    <w:rsid w:val="00F01027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F01027"/>
    <w:rPr>
      <w:rFonts w:eastAsiaTheme="minorEastAsia"/>
      <w:lang w:eastAsia="cs-CZ"/>
    </w:rPr>
  </w:style>
  <w:style w:type="paragraph" w:styleId="Zkladntext">
    <w:name w:val="Body Text"/>
    <w:basedOn w:val="Normln"/>
    <w:link w:val="ZkladntextChar"/>
    <w:rsid w:val="00B855A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55A4"/>
    <w:rPr>
      <w:rFonts w:ascii="Times New Roman" w:eastAsia="Times New Roman" w:hAnsi="Times New Roman" w:cs="Times New Roman"/>
      <w:sz w:val="20"/>
      <w:szCs w:val="20"/>
    </w:rPr>
  </w:style>
  <w:style w:type="character" w:customStyle="1" w:styleId="nowrap">
    <w:name w:val="nowrap"/>
    <w:basedOn w:val="Standardnpsmoodstavce"/>
    <w:rsid w:val="00517E05"/>
  </w:style>
  <w:style w:type="character" w:customStyle="1" w:styleId="Nadpis1Char">
    <w:name w:val="Nadpis 1 Char"/>
    <w:basedOn w:val="Standardnpsmoodstavce"/>
    <w:link w:val="Nadpis1"/>
    <w:rsid w:val="00A6357D"/>
    <w:rPr>
      <w:rFonts w:ascii="Times New Roman" w:eastAsia="Times New Roman" w:hAnsi="Times New Roman" w:cs="Times New Roman"/>
      <w:b/>
      <w:i/>
      <w:sz w:val="36"/>
      <w:szCs w:val="24"/>
    </w:rPr>
  </w:style>
  <w:style w:type="character" w:customStyle="1" w:styleId="apple-converted-space">
    <w:name w:val="apple-converted-space"/>
    <w:basedOn w:val="Standardnpsmoodstavce"/>
    <w:rsid w:val="00DA5ED5"/>
  </w:style>
  <w:style w:type="table" w:styleId="Mkatabulky">
    <w:name w:val="Table Grid"/>
    <w:basedOn w:val="Normlntabulka"/>
    <w:uiPriority w:val="59"/>
    <w:rsid w:val="004E261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B306C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48A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348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A3C"/>
    <w:rPr>
      <w:rFonts w:eastAsiaTheme="minorHAnsi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6357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1ACE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71ACE"/>
  </w:style>
  <w:style w:type="paragraph" w:styleId="Zpat">
    <w:name w:val="footer"/>
    <w:basedOn w:val="Normln"/>
    <w:link w:val="ZpatChar"/>
    <w:uiPriority w:val="99"/>
    <w:unhideWhenUsed/>
    <w:rsid w:val="00D71ACE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71ACE"/>
  </w:style>
  <w:style w:type="paragraph" w:styleId="Textbubliny">
    <w:name w:val="Balloon Text"/>
    <w:basedOn w:val="Normln"/>
    <w:link w:val="TextbublinyChar"/>
    <w:uiPriority w:val="99"/>
    <w:semiHidden/>
    <w:unhideWhenUsed/>
    <w:rsid w:val="00D71AC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1ACE"/>
    <w:rPr>
      <w:rFonts w:ascii="Tahoma" w:hAnsi="Tahoma" w:cs="Tahoma"/>
      <w:sz w:val="16"/>
      <w:szCs w:val="16"/>
    </w:rPr>
  </w:style>
  <w:style w:type="character" w:styleId="Hypertextovodkaz">
    <w:name w:val="Hyperlink"/>
    <w:rsid w:val="00D71AC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55150"/>
    <w:pPr>
      <w:ind w:left="720"/>
      <w:contextualSpacing/>
    </w:pPr>
    <w:rPr>
      <w:rFonts w:eastAsiaTheme="minorEastAsia"/>
      <w:lang w:eastAsia="cs-CZ"/>
    </w:rPr>
  </w:style>
  <w:style w:type="paragraph" w:customStyle="1" w:styleId="FooterRight">
    <w:name w:val="Footer Right"/>
    <w:basedOn w:val="Zpat"/>
    <w:uiPriority w:val="35"/>
    <w:qFormat/>
    <w:rsid w:val="00F01027"/>
    <w:pPr>
      <w:pBdr>
        <w:top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spacing w:after="200"/>
      <w:contextualSpacing/>
      <w:jc w:val="right"/>
    </w:pPr>
    <w:rPr>
      <w:color w:val="7F7F7F" w:themeColor="text1" w:themeTint="80"/>
      <w:sz w:val="20"/>
      <w:szCs w:val="20"/>
      <w:lang w:eastAsia="ja-JP"/>
    </w:rPr>
  </w:style>
  <w:style w:type="paragraph" w:customStyle="1" w:styleId="FooterOdd">
    <w:name w:val="Footer Odd"/>
    <w:basedOn w:val="Normln"/>
    <w:qFormat/>
    <w:rsid w:val="00F01027"/>
    <w:pPr>
      <w:pBdr>
        <w:top w:val="single" w:sz="4" w:space="1" w:color="4F81BD" w:themeColor="accent1"/>
      </w:pBdr>
      <w:spacing w:after="180" w:line="264" w:lineRule="auto"/>
      <w:jc w:val="right"/>
    </w:pPr>
    <w:rPr>
      <w:rFonts w:eastAsiaTheme="minorEastAsia"/>
      <w:color w:val="1F497D" w:themeColor="text2"/>
      <w:sz w:val="20"/>
      <w:szCs w:val="23"/>
      <w:lang w:eastAsia="ja-JP"/>
    </w:rPr>
  </w:style>
  <w:style w:type="paragraph" w:styleId="Bezmezer">
    <w:name w:val="No Spacing"/>
    <w:link w:val="BezmezerChar"/>
    <w:uiPriority w:val="1"/>
    <w:qFormat/>
    <w:rsid w:val="00F01027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F01027"/>
    <w:rPr>
      <w:rFonts w:eastAsiaTheme="minorEastAsia"/>
      <w:lang w:eastAsia="cs-CZ"/>
    </w:rPr>
  </w:style>
  <w:style w:type="paragraph" w:styleId="Zkladntext">
    <w:name w:val="Body Text"/>
    <w:basedOn w:val="Normln"/>
    <w:link w:val="ZkladntextChar"/>
    <w:rsid w:val="00B855A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55A4"/>
    <w:rPr>
      <w:rFonts w:ascii="Times New Roman" w:eastAsia="Times New Roman" w:hAnsi="Times New Roman" w:cs="Times New Roman"/>
      <w:sz w:val="20"/>
      <w:szCs w:val="20"/>
    </w:rPr>
  </w:style>
  <w:style w:type="character" w:customStyle="1" w:styleId="nowrap">
    <w:name w:val="nowrap"/>
    <w:basedOn w:val="Standardnpsmoodstavce"/>
    <w:rsid w:val="00517E05"/>
  </w:style>
  <w:style w:type="character" w:customStyle="1" w:styleId="Nadpis1Char">
    <w:name w:val="Nadpis 1 Char"/>
    <w:basedOn w:val="Standardnpsmoodstavce"/>
    <w:link w:val="Nadpis1"/>
    <w:rsid w:val="00A6357D"/>
    <w:rPr>
      <w:rFonts w:ascii="Times New Roman" w:eastAsia="Times New Roman" w:hAnsi="Times New Roman" w:cs="Times New Roman"/>
      <w:b/>
      <w:i/>
      <w:sz w:val="36"/>
      <w:szCs w:val="24"/>
    </w:rPr>
  </w:style>
  <w:style w:type="character" w:customStyle="1" w:styleId="apple-converted-space">
    <w:name w:val="apple-converted-space"/>
    <w:basedOn w:val="Standardnpsmoodstavce"/>
    <w:rsid w:val="00DA5ED5"/>
  </w:style>
  <w:style w:type="table" w:styleId="Mkatabulky">
    <w:name w:val="Table Grid"/>
    <w:basedOn w:val="Normlntabulka"/>
    <w:uiPriority w:val="59"/>
    <w:rsid w:val="004E261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B306C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48A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348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9%20&#344;&#237;zen&#225;%20dokumentace\06%20THP%20+%20vedouc&#237;\01_Obecn&#233;\001.001.037.00_2026_Hlavic&#780;kovy&#769;%20papi&#769;r_Malyr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D0118-614A-4CC7-99AD-47FCD5AC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001.001.037.00_2026_Hlavičkový papír_Malyra</Template>
  <TotalTime>2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Doubravová</dc:creator>
  <cp:lastModifiedBy>Beata Raisová</cp:lastModifiedBy>
  <cp:revision>3</cp:revision>
  <cp:lastPrinted>2026-01-21T12:39:00Z</cp:lastPrinted>
  <dcterms:created xsi:type="dcterms:W3CDTF">2026-01-21T12:38:00Z</dcterms:created>
  <dcterms:modified xsi:type="dcterms:W3CDTF">2026-01-21T12:40:00Z</dcterms:modified>
</cp:coreProperties>
</file>